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6" w:rsidRPr="00A62C43" w:rsidRDefault="00314C40" w:rsidP="00DB5226">
      <w:pPr>
        <w:pStyle w:val="BodyText"/>
        <w:spacing w:after="180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AAB2A3A" wp14:editId="737FC710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1" w:name="_Toc318803581"/>
      <w:bookmarkStart w:id="2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3" w:name="_Toc318798387"/>
      <w:bookmarkStart w:id="4" w:name="_Toc428807357"/>
      <w:bookmarkStart w:id="5" w:name="_Toc428864034"/>
      <w:bookmarkStart w:id="6" w:name="_Toc431469236"/>
      <w:r w:rsidR="00DB5226">
        <w:t>Bid</w:t>
      </w:r>
      <w:r w:rsidR="00DB5226" w:rsidRPr="00A62C43">
        <w:t xml:space="preserve"> Submission Form</w:t>
      </w:r>
      <w:bookmarkEnd w:id="1"/>
      <w:bookmarkEnd w:id="2"/>
      <w:bookmarkEnd w:id="3"/>
      <w:bookmarkEnd w:id="4"/>
      <w:bookmarkEnd w:id="5"/>
      <w:bookmarkEnd w:id="6"/>
    </w:p>
    <w:p w:rsidR="00496A53" w:rsidRDefault="00496A53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</w:rPr>
      </w:pPr>
    </w:p>
    <w:p w:rsidR="00DB5226" w:rsidRPr="00730F24" w:rsidRDefault="00496A53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>
        <w:rPr>
          <w:bCs/>
          <w:szCs w:val="22"/>
        </w:rPr>
        <w:t>Name of Tenderer</w:t>
      </w:r>
      <w:r w:rsidR="00DB5226" w:rsidRPr="00730F24">
        <w:rPr>
          <w:bCs/>
          <w:szCs w:val="22"/>
        </w:rPr>
        <w:t xml:space="preserve">: </w:t>
      </w:r>
      <w:r w:rsidR="00DB5226">
        <w:rPr>
          <w:bCs/>
          <w:szCs w:val="22"/>
        </w:rPr>
        <w:tab/>
      </w:r>
    </w:p>
    <w:p w:rsidR="00DB5226" w:rsidRPr="00DB5226" w:rsidRDefault="00E84BC9" w:rsidP="00496A53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</w:t>
      </w:r>
      <w:r w:rsidR="00496A53">
        <w:rPr>
          <w:bCs/>
          <w:szCs w:val="22"/>
          <w:lang w:val="en-US"/>
        </w:rPr>
        <w:t xml:space="preserve">son authorized by the Tenderer </w:t>
      </w:r>
      <w:r w:rsidRPr="00E84BC9">
        <w:rPr>
          <w:bCs/>
          <w:szCs w:val="22"/>
          <w:lang w:val="en-US"/>
        </w:rPr>
        <w:t>to conclude the contract:</w:t>
      </w:r>
      <w:r w:rsidRPr="00E84BC9">
        <w:rPr>
          <w:bCs/>
          <w:szCs w:val="22"/>
          <w:lang w:val="en-US"/>
        </w:rPr>
        <w:tab/>
      </w:r>
    </w:p>
    <w:p w:rsidR="00DB5226" w:rsidRPr="00DB5226" w:rsidRDefault="00496A53" w:rsidP="00496A53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Address of Tenderer</w:t>
      </w:r>
      <w:r w:rsidR="00E84BC9" w:rsidRPr="00E84BC9">
        <w:rPr>
          <w:bCs/>
          <w:szCs w:val="22"/>
          <w:lang w:val="en-US"/>
        </w:rPr>
        <w:t xml:space="preserve">: </w:t>
      </w:r>
      <w:r w:rsidR="00E84BC9"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Pr="00E84BC9">
        <w:rPr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>ffers the delivery of the goods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Price of goods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8606AD">
        <w:rPr>
          <w:szCs w:val="22"/>
          <w:lang w:val="en-US"/>
        </w:rPr>
        <w:t>from the date of the request (how many days)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DB5226" w:rsidRDefault="00496A53" w:rsidP="00496A53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The Tenderer</w:t>
      </w:r>
      <w:r w:rsidR="00E84BC9" w:rsidRPr="00E84BC9">
        <w:rPr>
          <w:szCs w:val="22"/>
          <w:lang w:val="en-US"/>
        </w:rPr>
        <w:t xml:space="preserve"> confirms its obligation to maintain the validity of this bid until the final selection by the Tender Commission during the Tender. </w:t>
      </w: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496A53" w:rsidRDefault="00496A53">
      <w:pPr>
        <w:spacing w:after="200" w:line="276" w:lineRule="auto"/>
        <w:rPr>
          <w:rFonts w:eastAsia="Times New Roman"/>
          <w:b/>
          <w:bCs/>
          <w:lang w:val="en-US" w:eastAsia="de-DE"/>
        </w:rPr>
      </w:pPr>
      <w:r>
        <w:rPr>
          <w:rFonts w:eastAsia="Times New Roman"/>
          <w:b/>
          <w:bCs/>
          <w:lang w:val="en-US" w:eastAsia="de-DE"/>
        </w:rPr>
        <w:br w:type="page"/>
      </w:r>
    </w:p>
    <w:p w:rsidR="00FB7C62" w:rsidRPr="00496A53" w:rsidRDefault="00FB7C62" w:rsidP="00496A53">
      <w:pPr>
        <w:spacing w:after="200" w:line="276" w:lineRule="auto"/>
        <w:rPr>
          <w:rFonts w:eastAsia="Times New Roman"/>
          <w:b/>
          <w:bCs/>
          <w:lang w:val="en-US" w:eastAsia="de-DE"/>
        </w:rPr>
      </w:pPr>
      <w:r w:rsidRPr="00FB7C62">
        <w:rPr>
          <w:b/>
          <w:bCs/>
          <w:lang w:val="en-US"/>
        </w:rPr>
        <w:lastRenderedPageBreak/>
        <w:t>Technical Response:</w:t>
      </w:r>
    </w:p>
    <w:p w:rsidR="00FB7C62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 w:rsidRPr="00FB7C62">
        <w:rPr>
          <w:szCs w:val="22"/>
          <w:lang w:val="en-US"/>
        </w:rPr>
        <w:t>Tenderers should note that some of the information requested below will be required under the minimum requirement and some of the information will be used for scoring purposes</w:t>
      </w:r>
      <w:r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B7C62" w:rsidTr="00470161">
        <w:tc>
          <w:tcPr>
            <w:tcW w:w="4390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672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496A53" w:rsidTr="00470161">
        <w:tc>
          <w:tcPr>
            <w:tcW w:w="4390" w:type="dxa"/>
          </w:tcPr>
          <w:p w:rsidR="00496A53" w:rsidRPr="00F8536B" w:rsidRDefault="00470161" w:rsidP="00470161">
            <w:pPr>
              <w:spacing w:after="120" w:line="276" w:lineRule="auto"/>
              <w:jc w:val="both"/>
            </w:pPr>
            <w:r w:rsidRPr="00470161">
              <w:t xml:space="preserve">Ability to supply the required </w:t>
            </w:r>
            <w:r w:rsidR="00541FDA">
              <w:t>furniture and non-</w:t>
            </w:r>
            <w:r w:rsidRPr="00470161">
              <w:t>medical equipment within 14 calendar days from the date of contract signature, for delivery to Al-Raydah Al-Sharqiyah Hospital in Hadramout Governorate.Please provide your confirmation and any relevant comments.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 xml:space="preserve">Are you able to provide </w:t>
            </w:r>
            <w:r w:rsidR="00470161" w:rsidRPr="00470161">
              <w:t xml:space="preserve">a Bank Guarantee equivalent to 10% of the total bid amount, valid for a minimum of </w:t>
            </w:r>
            <w:r w:rsidR="00470161">
              <w:t>three (3</w:t>
            </w:r>
            <w:r w:rsidR="00470161" w:rsidRPr="00470161">
              <w:t>) months</w:t>
            </w:r>
            <w:r w:rsidRPr="00F8536B">
              <w:t>?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>Do you accept our terms of payment? Payment can only be made within one month after 100% of the delivery.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>Do you accept all the terms stated in the Schedule No. 5 - Contract Notice?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</w:tbl>
    <w:p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:rsidR="00541FDA" w:rsidRDefault="00E84BC9" w:rsidP="00496A53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:rsidR="00541FDA" w:rsidRDefault="00541FD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56C1F" w:rsidRPr="00DB5226" w:rsidRDefault="00956C1F" w:rsidP="00496A53">
      <w:pPr>
        <w:spacing w:after="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:rsidTr="00EE590C">
        <w:trPr>
          <w:trHeight w:val="454"/>
        </w:trPr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5F29E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5F29E6" w:rsidTr="00EE590C">
        <w:trPr>
          <w:trHeight w:val="454"/>
        </w:trPr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Schedule No. 5</w:t>
            </w:r>
            <w:r>
              <w:rPr>
                <w:szCs w:val="22"/>
                <w:lang w:val="en-US"/>
              </w:rPr>
              <w:t xml:space="preserve"> - </w:t>
            </w:r>
            <w:r w:rsidRPr="006952DB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5F29E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36351" w:rsidRPr="005F29E6" w:rsidTr="00EE590C">
        <w:trPr>
          <w:trHeight w:val="454"/>
        </w:trPr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DB5226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8 - Tenderer’s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B5226" w:rsidRPr="005F29E6" w:rsidRDefault="00DB522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27 - Financial Situation Form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Appendix No. 1 – The Financial Offer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(tenderer CV</w:t>
            </w:r>
            <w:r>
              <w:rPr>
                <w:szCs w:val="22"/>
              </w:rPr>
              <w:t>)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  <w:r w:rsidR="00470161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  <w:r w:rsidR="00470161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FC67A6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FC67A6" w:rsidRPr="00730F24" w:rsidDel="00FC67A6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FC67A6" w:rsidRPr="00E84BC9" w:rsidRDefault="00541FDA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License to practice.</w:t>
            </w:r>
          </w:p>
        </w:tc>
        <w:tc>
          <w:tcPr>
            <w:tcW w:w="1842" w:type="dxa"/>
            <w:vAlign w:val="center"/>
          </w:tcPr>
          <w:p w:rsidR="00FC67A6" w:rsidRPr="00DB5226" w:rsidDel="00FC67A6" w:rsidRDefault="00FC67A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36351" w:rsidRPr="004E27DF" w:rsidTr="00EE590C">
        <w:trPr>
          <w:trHeight w:val="454"/>
        </w:trPr>
        <w:tc>
          <w:tcPr>
            <w:tcW w:w="705" w:type="dxa"/>
            <w:vAlign w:val="center"/>
          </w:tcPr>
          <w:p w:rsidR="00DB5226" w:rsidRPr="00730F24" w:rsidRDefault="00541FDA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DB5226" w:rsidRPr="00DB5226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DB5226" w:rsidRPr="00DB5226" w:rsidRDefault="00DB522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5F29E6" w:rsidRPr="004E27DF" w:rsidTr="00EE590C">
        <w:trPr>
          <w:trHeight w:val="454"/>
        </w:trPr>
        <w:tc>
          <w:tcPr>
            <w:tcW w:w="705" w:type="dxa"/>
            <w:vAlign w:val="center"/>
          </w:tcPr>
          <w:p w:rsidR="005F29E6" w:rsidRPr="005F29E6" w:rsidRDefault="00541FDA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6520" w:type="dxa"/>
            <w:vAlign w:val="center"/>
          </w:tcPr>
          <w:p w:rsidR="005F29E6" w:rsidRPr="005F29E6" w:rsidRDefault="0091027D" w:rsidP="00470161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91027D">
              <w:rPr>
                <w:lang w:val="en-US"/>
              </w:rPr>
              <w:t xml:space="preserve"> bank guarantee of 10% of the bid total amount valid for </w:t>
            </w:r>
            <w:r w:rsidR="00470161">
              <w:rPr>
                <w:lang w:val="en-US"/>
              </w:rPr>
              <w:t>three</w:t>
            </w:r>
            <w:r w:rsidRPr="0091027D">
              <w:rPr>
                <w:lang w:val="en-US"/>
              </w:rPr>
              <w:t xml:space="preserve"> months</w:t>
            </w:r>
            <w:r w:rsidR="00470161"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5F29E6" w:rsidRPr="00DB5226" w:rsidRDefault="005F29E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D54E9" w:rsidRPr="004E27DF" w:rsidTr="00EE590C">
        <w:trPr>
          <w:trHeight w:val="454"/>
        </w:trPr>
        <w:tc>
          <w:tcPr>
            <w:tcW w:w="705" w:type="dxa"/>
            <w:vAlign w:val="center"/>
          </w:tcPr>
          <w:p w:rsidR="007D54E9" w:rsidRDefault="00541FDA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7D54E9" w:rsidRDefault="00470161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470161">
              <w:rPr>
                <w:lang w:val="en-US"/>
              </w:rPr>
              <w:t>Catalogs and technical sheets of the items</w: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7D54E9" w:rsidRPr="00DB5226" w:rsidRDefault="007D54E9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</w:tbl>
    <w:p w:rsidR="00DB5226" w:rsidRPr="00DB5226" w:rsidRDefault="00DB5226" w:rsidP="00DB5226">
      <w:pPr>
        <w:rPr>
          <w:lang w:val="en-US"/>
        </w:rPr>
      </w:pPr>
    </w:p>
    <w:p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DC" w:rsidRPr="00821FA1" w:rsidRDefault="003534DC">
      <w:r w:rsidRPr="00821FA1">
        <w:separator/>
      </w:r>
    </w:p>
  </w:endnote>
  <w:endnote w:type="continuationSeparator" w:id="0">
    <w:p w:rsidR="003534DC" w:rsidRPr="00821FA1" w:rsidRDefault="003534DC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47DDF" wp14:editId="538DA51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DC" w:rsidRPr="00821FA1" w:rsidRDefault="003534DC">
      <w:r w:rsidRPr="00821FA1">
        <w:separator/>
      </w:r>
    </w:p>
  </w:footnote>
  <w:footnote w:type="continuationSeparator" w:id="0">
    <w:p w:rsidR="003534DC" w:rsidRPr="00821FA1" w:rsidRDefault="003534DC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230A9"/>
    <w:rsid w:val="00152B00"/>
    <w:rsid w:val="00156914"/>
    <w:rsid w:val="00165CB7"/>
    <w:rsid w:val="001750F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D29E7"/>
    <w:rsid w:val="001E0529"/>
    <w:rsid w:val="001E07C8"/>
    <w:rsid w:val="001F1295"/>
    <w:rsid w:val="00251BF9"/>
    <w:rsid w:val="00276C7E"/>
    <w:rsid w:val="00285427"/>
    <w:rsid w:val="0028569B"/>
    <w:rsid w:val="00293633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347B8"/>
    <w:rsid w:val="003444AA"/>
    <w:rsid w:val="00344B1A"/>
    <w:rsid w:val="003534DC"/>
    <w:rsid w:val="003768D1"/>
    <w:rsid w:val="00393EE1"/>
    <w:rsid w:val="003B3008"/>
    <w:rsid w:val="003C4D0C"/>
    <w:rsid w:val="003D0107"/>
    <w:rsid w:val="003D40A8"/>
    <w:rsid w:val="003D607A"/>
    <w:rsid w:val="003E165C"/>
    <w:rsid w:val="00401882"/>
    <w:rsid w:val="004208C5"/>
    <w:rsid w:val="00423DDA"/>
    <w:rsid w:val="00433582"/>
    <w:rsid w:val="00453A2D"/>
    <w:rsid w:val="0046292F"/>
    <w:rsid w:val="00470161"/>
    <w:rsid w:val="00487CAF"/>
    <w:rsid w:val="00494F52"/>
    <w:rsid w:val="00496A53"/>
    <w:rsid w:val="004A5952"/>
    <w:rsid w:val="004B5095"/>
    <w:rsid w:val="004E27DF"/>
    <w:rsid w:val="004F4CBB"/>
    <w:rsid w:val="004F542F"/>
    <w:rsid w:val="0053329D"/>
    <w:rsid w:val="00541FDA"/>
    <w:rsid w:val="00545CD9"/>
    <w:rsid w:val="005509A7"/>
    <w:rsid w:val="00585224"/>
    <w:rsid w:val="00592284"/>
    <w:rsid w:val="005948F4"/>
    <w:rsid w:val="005A2F09"/>
    <w:rsid w:val="005C74E6"/>
    <w:rsid w:val="005D6243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52DB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2F85"/>
    <w:rsid w:val="00753CA7"/>
    <w:rsid w:val="007562B9"/>
    <w:rsid w:val="00760A98"/>
    <w:rsid w:val="0077372F"/>
    <w:rsid w:val="00785741"/>
    <w:rsid w:val="00794900"/>
    <w:rsid w:val="007A09FD"/>
    <w:rsid w:val="007B43D3"/>
    <w:rsid w:val="007C3BEE"/>
    <w:rsid w:val="007D3437"/>
    <w:rsid w:val="007D54E9"/>
    <w:rsid w:val="007D6E0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462AD"/>
    <w:rsid w:val="00B53337"/>
    <w:rsid w:val="00B53A1C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7ABC"/>
    <w:rsid w:val="00E44F62"/>
    <w:rsid w:val="00E5421F"/>
    <w:rsid w:val="00E66D91"/>
    <w:rsid w:val="00E755FE"/>
    <w:rsid w:val="00E8276A"/>
    <w:rsid w:val="00E84BC9"/>
    <w:rsid w:val="00EA0453"/>
    <w:rsid w:val="00EA1B29"/>
    <w:rsid w:val="00EB23D7"/>
    <w:rsid w:val="00EB39D1"/>
    <w:rsid w:val="00EE51EF"/>
    <w:rsid w:val="00EE53F1"/>
    <w:rsid w:val="00EE590C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B7C62"/>
    <w:rsid w:val="00FC4229"/>
    <w:rsid w:val="00FC67A6"/>
    <w:rsid w:val="00FD06F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7BA3E-E00E-466F-8194-25E4E68A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161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16</cp:revision>
  <cp:lastPrinted>2025-06-17T14:35:00Z</cp:lastPrinted>
  <dcterms:created xsi:type="dcterms:W3CDTF">2023-02-20T10:29:00Z</dcterms:created>
  <dcterms:modified xsi:type="dcterms:W3CDTF">2025-06-17T14:35:00Z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